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34" w:rsidRPr="00415CB7" w:rsidRDefault="004B1B51" w:rsidP="00415CB7">
      <w:pPr>
        <w:widowControl/>
        <w:spacing w:line="500" w:lineRule="exact"/>
        <w:ind w:right="14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附件：</w:t>
      </w:r>
    </w:p>
    <w:p w:rsidR="00954F74" w:rsidRDefault="00CB0A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广西第一工业学校招聘非实名编制工作人员报名登记表</w:t>
      </w:r>
    </w:p>
    <w:p w:rsidR="00954F74" w:rsidRDefault="00CB0AAE">
      <w:pPr>
        <w:rPr>
          <w:szCs w:val="21"/>
        </w:rPr>
      </w:pPr>
      <w:r>
        <w:rPr>
          <w:rFonts w:hint="eastAsia"/>
          <w:szCs w:val="21"/>
        </w:rPr>
        <w:t>填表日期：</w:t>
      </w:r>
      <w:r w:rsidR="009A5834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 w:rsidR="009A5834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 w:rsidR="009A583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954F74">
        <w:trPr>
          <w:trHeight w:val="555"/>
        </w:trPr>
        <w:tc>
          <w:tcPr>
            <w:tcW w:w="922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CB0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954F74">
        <w:trPr>
          <w:trHeight w:val="487"/>
        </w:trPr>
        <w:tc>
          <w:tcPr>
            <w:tcW w:w="922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523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749"/>
        </w:trPr>
        <w:tc>
          <w:tcPr>
            <w:tcW w:w="722" w:type="dxa"/>
            <w:vMerge w:val="restart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954F74" w:rsidRDefault="00954F74">
            <w:pPr>
              <w:widowControl/>
              <w:jc w:val="center"/>
              <w:rPr>
                <w:szCs w:val="21"/>
              </w:rPr>
            </w:pPr>
          </w:p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790"/>
        </w:trPr>
        <w:tc>
          <w:tcPr>
            <w:tcW w:w="722" w:type="dxa"/>
            <w:vMerge/>
          </w:tcPr>
          <w:p w:rsidR="00954F74" w:rsidRDefault="00954F74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954F74" w:rsidRDefault="00954F74">
            <w:pPr>
              <w:widowControl/>
              <w:jc w:val="center"/>
              <w:rPr>
                <w:szCs w:val="21"/>
              </w:rPr>
            </w:pPr>
          </w:p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现专业技术职务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522"/>
        </w:trPr>
        <w:tc>
          <w:tcPr>
            <w:tcW w:w="1936" w:type="dxa"/>
            <w:gridSpan w:val="5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1551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954F74" w:rsidRDefault="00954F74">
            <w:pPr>
              <w:rPr>
                <w:szCs w:val="21"/>
              </w:rPr>
            </w:pPr>
          </w:p>
        </w:tc>
      </w:tr>
      <w:tr w:rsidR="00954F74">
        <w:trPr>
          <w:trHeight w:val="912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903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954F74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54F74" w:rsidRDefault="00954F74">
            <w:pPr>
              <w:jc w:val="center"/>
              <w:rPr>
                <w:szCs w:val="21"/>
              </w:rPr>
            </w:pPr>
          </w:p>
        </w:tc>
      </w:tr>
      <w:tr w:rsidR="00954F74">
        <w:trPr>
          <w:trHeight w:val="1071"/>
        </w:trPr>
        <w:tc>
          <w:tcPr>
            <w:tcW w:w="1187" w:type="dxa"/>
            <w:gridSpan w:val="3"/>
            <w:vAlign w:val="center"/>
          </w:tcPr>
          <w:p w:rsidR="00954F74" w:rsidRDefault="00CB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954F74" w:rsidRDefault="00954F74">
            <w:pPr>
              <w:rPr>
                <w:szCs w:val="21"/>
              </w:rPr>
            </w:pPr>
          </w:p>
          <w:p w:rsidR="00954F74" w:rsidRDefault="00954F74">
            <w:pPr>
              <w:rPr>
                <w:szCs w:val="21"/>
              </w:rPr>
            </w:pPr>
          </w:p>
          <w:p w:rsidR="00954F74" w:rsidRDefault="00CB0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954F74" w:rsidRDefault="00CB0AAE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954F74" w:rsidRDefault="00954F74">
      <w:pPr>
        <w:rPr>
          <w:szCs w:val="21"/>
        </w:rPr>
      </w:pPr>
    </w:p>
    <w:p w:rsidR="00954F74" w:rsidRPr="00415CB7" w:rsidRDefault="00CB0AAE" w:rsidP="00415CB7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签名（手签）：</w:t>
      </w:r>
    </w:p>
    <w:sectPr w:rsidR="00954F74" w:rsidRPr="00415CB7" w:rsidSect="009A5834">
      <w:headerReference w:type="default" r:id="rId9"/>
      <w:footerReference w:type="even" r:id="rId10"/>
      <w:footerReference w:type="default" r:id="rId11"/>
      <w:pgSz w:w="11906" w:h="16838" w:code="9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AD" w:rsidRDefault="003F79AD">
      <w:r>
        <w:separator/>
      </w:r>
    </w:p>
  </w:endnote>
  <w:endnote w:type="continuationSeparator" w:id="0">
    <w:p w:rsidR="003F79AD" w:rsidRDefault="003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8A19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B0AAE">
      <w:rPr>
        <w:rStyle w:val="a6"/>
      </w:rPr>
      <w:instrText xml:space="preserve">PAGE  </w:instrText>
    </w:r>
    <w:r>
      <w:fldChar w:fldCharType="separate"/>
    </w:r>
    <w:r w:rsidR="00CB0AAE">
      <w:rPr>
        <w:rStyle w:val="a6"/>
      </w:rPr>
      <w:t>6</w:t>
    </w:r>
    <w:r>
      <w:fldChar w:fldCharType="end"/>
    </w:r>
  </w:p>
  <w:p w:rsidR="00954F74" w:rsidRDefault="00954F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8A19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B0AAE">
      <w:rPr>
        <w:rStyle w:val="a6"/>
      </w:rPr>
      <w:instrText xml:space="preserve">PAGE  </w:instrText>
    </w:r>
    <w:r>
      <w:fldChar w:fldCharType="separate"/>
    </w:r>
    <w:r w:rsidR="00096A2A">
      <w:rPr>
        <w:rStyle w:val="a6"/>
        <w:noProof/>
      </w:rPr>
      <w:t>1</w:t>
    </w:r>
    <w:r>
      <w:fldChar w:fldCharType="end"/>
    </w:r>
  </w:p>
  <w:p w:rsidR="00954F74" w:rsidRDefault="00954F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AD" w:rsidRDefault="003F79AD">
      <w:r>
        <w:separator/>
      </w:r>
    </w:p>
  </w:footnote>
  <w:footnote w:type="continuationSeparator" w:id="0">
    <w:p w:rsidR="003F79AD" w:rsidRDefault="003F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4" w:rsidRDefault="00954F7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4CA1"/>
    <w:rsid w:val="00047C79"/>
    <w:rsid w:val="00096A2A"/>
    <w:rsid w:val="000D0162"/>
    <w:rsid w:val="001E295C"/>
    <w:rsid w:val="001F1A3D"/>
    <w:rsid w:val="003F79AD"/>
    <w:rsid w:val="00415CB7"/>
    <w:rsid w:val="004B1B51"/>
    <w:rsid w:val="004B3EC1"/>
    <w:rsid w:val="006440F0"/>
    <w:rsid w:val="0069153E"/>
    <w:rsid w:val="007A4401"/>
    <w:rsid w:val="008029A0"/>
    <w:rsid w:val="008A19BE"/>
    <w:rsid w:val="00954F74"/>
    <w:rsid w:val="009679CC"/>
    <w:rsid w:val="009A5834"/>
    <w:rsid w:val="009B43A6"/>
    <w:rsid w:val="00CB0AAE"/>
    <w:rsid w:val="00D426B8"/>
    <w:rsid w:val="00DD465A"/>
    <w:rsid w:val="00E6470C"/>
    <w:rsid w:val="01CF28B6"/>
    <w:rsid w:val="09921FA5"/>
    <w:rsid w:val="15234566"/>
    <w:rsid w:val="1689212B"/>
    <w:rsid w:val="1F5736F7"/>
    <w:rsid w:val="2773257A"/>
    <w:rsid w:val="2A8F7037"/>
    <w:rsid w:val="32FC751D"/>
    <w:rsid w:val="3550760B"/>
    <w:rsid w:val="3C7B7DE3"/>
    <w:rsid w:val="3DC439C1"/>
    <w:rsid w:val="500407BA"/>
    <w:rsid w:val="5A9827CA"/>
    <w:rsid w:val="5BDF311F"/>
    <w:rsid w:val="67415656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9A5834"/>
    <w:pPr>
      <w:ind w:leftChars="2500" w:left="100"/>
    </w:pPr>
  </w:style>
  <w:style w:type="character" w:customStyle="1" w:styleId="Char">
    <w:name w:val="日期 Char"/>
    <w:basedOn w:val="a0"/>
    <w:link w:val="a8"/>
    <w:rsid w:val="009A583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9A5834"/>
    <w:pPr>
      <w:ind w:leftChars="2500" w:left="100"/>
    </w:pPr>
  </w:style>
  <w:style w:type="character" w:customStyle="1" w:styleId="Char">
    <w:name w:val="日期 Char"/>
    <w:basedOn w:val="a0"/>
    <w:link w:val="a8"/>
    <w:rsid w:val="009A58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D85F4-CE62-4B49-B2DC-B4F98656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戴尔</cp:lastModifiedBy>
  <cp:revision>2</cp:revision>
  <dcterms:created xsi:type="dcterms:W3CDTF">2019-05-31T08:40:00Z</dcterms:created>
  <dcterms:modified xsi:type="dcterms:W3CDTF">2019-05-31T08:40:00Z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