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E2" w:rsidRDefault="00384089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</w:t>
      </w:r>
    </w:p>
    <w:p w:rsidR="000266E2" w:rsidRDefault="000266E2">
      <w:pPr>
        <w:spacing w:line="500" w:lineRule="exac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</w:p>
    <w:p w:rsidR="000266E2" w:rsidRDefault="003840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</w:t>
      </w:r>
    </w:p>
    <w:p w:rsidR="000266E2" w:rsidRDefault="003840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非实名编制实训室管理员招聘计划表</w:t>
      </w:r>
    </w:p>
    <w:tbl>
      <w:tblPr>
        <w:tblpPr w:leftFromText="180" w:rightFromText="180" w:vertAnchor="text" w:horzAnchor="page" w:tblpX="1409" w:tblpY="441"/>
        <w:tblOverlap w:val="never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620"/>
        <w:gridCol w:w="6270"/>
        <w:gridCol w:w="720"/>
      </w:tblGrid>
      <w:tr w:rsidR="000266E2">
        <w:trPr>
          <w:trHeight w:val="7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</w:tr>
      <w:tr w:rsidR="000266E2">
        <w:trPr>
          <w:trHeight w:val="12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计算机实训室管理员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中专以上学历，计算机应用、计算机网络专业，年龄在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周岁以下，会安装计算机硬件和软件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有国家级、自治区级技能比赛获奖者和持有计算机操作员证者优先。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0266E2">
        <w:trPr>
          <w:trHeight w:val="12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制冷实训室管理员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中专以上学历，制冷和空调应用与维修、暖通空调相关专业，年龄在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周岁以下，有国家级、自治区级技能比赛获奖者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和制冷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维修上岗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0266E2">
        <w:trPr>
          <w:trHeight w:val="12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打印实训室管理员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中专以上学历，数控、模具相关专业，年龄在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周岁以下，会应用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Mastercam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软件，有国家级、自治区级技能比赛获奖者优先。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0266E2">
        <w:trPr>
          <w:trHeight w:val="592"/>
        </w:trPr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E2" w:rsidRDefault="00384089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</w:tbl>
    <w:p w:rsidR="000266E2" w:rsidRDefault="000266E2">
      <w:pPr>
        <w:spacing w:line="50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0266E2" w:rsidRDefault="000266E2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</w:p>
    <w:sectPr w:rsidR="000266E2"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89" w:rsidRDefault="00384089">
      <w:r>
        <w:separator/>
      </w:r>
    </w:p>
  </w:endnote>
  <w:endnote w:type="continuationSeparator" w:id="0">
    <w:p w:rsidR="00384089" w:rsidRDefault="0038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E2" w:rsidRDefault="0038408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0266E2" w:rsidRDefault="000266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E2" w:rsidRDefault="0038408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D218E0">
      <w:rPr>
        <w:rStyle w:val="a6"/>
        <w:noProof/>
      </w:rPr>
      <w:t>1</w:t>
    </w:r>
    <w:r>
      <w:fldChar w:fldCharType="end"/>
    </w:r>
  </w:p>
  <w:p w:rsidR="000266E2" w:rsidRDefault="000266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89" w:rsidRDefault="00384089">
      <w:r>
        <w:separator/>
      </w:r>
    </w:p>
  </w:footnote>
  <w:footnote w:type="continuationSeparator" w:id="0">
    <w:p w:rsidR="00384089" w:rsidRDefault="0038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E2" w:rsidRDefault="000266E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0266E2"/>
    <w:rsid w:val="00384089"/>
    <w:rsid w:val="00D218E0"/>
    <w:rsid w:val="01CF28B6"/>
    <w:rsid w:val="1689212B"/>
    <w:rsid w:val="1F5736F7"/>
    <w:rsid w:val="3550760B"/>
    <w:rsid w:val="3C7B7DE3"/>
    <w:rsid w:val="5BDF311F"/>
    <w:rsid w:val="6AB66C40"/>
    <w:rsid w:val="6D535020"/>
    <w:rsid w:val="73E50F84"/>
    <w:rsid w:val="77232658"/>
    <w:rsid w:val="783C743D"/>
    <w:rsid w:val="79D54CA1"/>
    <w:rsid w:val="7CD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B5356F-077C-499E-8815-2940646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2018-09-20T03:59:00Z</dcterms:created>
  <dcterms:modified xsi:type="dcterms:W3CDTF">2018-09-20T03:59:00Z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