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80" w:rsidRDefault="003A743B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</w:t>
      </w:r>
    </w:p>
    <w:p w:rsidR="00506380" w:rsidRDefault="00506380">
      <w:pPr>
        <w:spacing w:line="500" w:lineRule="exac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</w:p>
    <w:p w:rsidR="00506380" w:rsidRDefault="003A74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</w:t>
      </w:r>
      <w:bookmarkStart w:id="0" w:name="_GoBack"/>
      <w:bookmarkEnd w:id="0"/>
    </w:p>
    <w:p w:rsidR="00506380" w:rsidRDefault="003A74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非实名编制测量教师招聘计划表</w:t>
      </w:r>
    </w:p>
    <w:tbl>
      <w:tblPr>
        <w:tblpPr w:leftFromText="180" w:rightFromText="180" w:vertAnchor="text" w:horzAnchor="page" w:tblpX="1864" w:tblpY="441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1442"/>
        <w:gridCol w:w="758"/>
        <w:gridCol w:w="3397"/>
        <w:gridCol w:w="2648"/>
      </w:tblGrid>
      <w:tr w:rsidR="00506380" w:rsidTr="00706980">
        <w:trPr>
          <w:trHeight w:val="746"/>
        </w:trPr>
        <w:tc>
          <w:tcPr>
            <w:tcW w:w="655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2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58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397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648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条件</w:t>
            </w: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之一</w:t>
            </w:r>
          </w:p>
        </w:tc>
      </w:tr>
      <w:tr w:rsidR="00506380" w:rsidTr="00706980">
        <w:trPr>
          <w:trHeight w:val="1237"/>
        </w:trPr>
        <w:tc>
          <w:tcPr>
            <w:tcW w:w="655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2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工程测量专业教师</w:t>
            </w:r>
          </w:p>
        </w:tc>
        <w:tc>
          <w:tcPr>
            <w:tcW w:w="758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97" w:type="dxa"/>
            <w:vAlign w:val="center"/>
          </w:tcPr>
          <w:p w:rsidR="00506380" w:rsidRPr="00706980" w:rsidRDefault="003A743B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工程测量、测绘工程、遥感科学与技术、导航工程</w:t>
            </w:r>
          </w:p>
        </w:tc>
        <w:tc>
          <w:tcPr>
            <w:tcW w:w="2648" w:type="dxa"/>
            <w:vAlign w:val="center"/>
          </w:tcPr>
          <w:p w:rsidR="00506380" w:rsidRPr="00706980" w:rsidRDefault="003A743B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全日制大学本科毕业学历</w:t>
            </w: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  <w:p w:rsidR="00506380" w:rsidRPr="00706980" w:rsidRDefault="003A743B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全日制专科，并具</w:t>
            </w:r>
            <w:r w:rsidRPr="0070698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有中级职称。</w:t>
            </w:r>
          </w:p>
        </w:tc>
      </w:tr>
    </w:tbl>
    <w:p w:rsidR="00506380" w:rsidRDefault="00506380">
      <w:pPr>
        <w:spacing w:line="50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506380" w:rsidRDefault="00506380">
      <w:pPr>
        <w:widowControl/>
        <w:spacing w:line="500" w:lineRule="exact"/>
        <w:rPr>
          <w:rFonts w:ascii="仿宋_GB2312" w:eastAsia="仿宋_GB2312"/>
          <w:bCs/>
          <w:color w:val="000000"/>
          <w:sz w:val="28"/>
          <w:szCs w:val="28"/>
        </w:rPr>
      </w:pPr>
    </w:p>
    <w:sectPr w:rsidR="00506380">
      <w:headerReference w:type="default" r:id="rId8"/>
      <w:footerReference w:type="even" r:id="rId9"/>
      <w:footerReference w:type="default" r:id="rId10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3B" w:rsidRDefault="003A743B">
      <w:r>
        <w:separator/>
      </w:r>
    </w:p>
  </w:endnote>
  <w:endnote w:type="continuationSeparator" w:id="0">
    <w:p w:rsidR="003A743B" w:rsidRDefault="003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80" w:rsidRDefault="003A74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506380" w:rsidRDefault="005063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80" w:rsidRDefault="003A74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A62B6C">
      <w:rPr>
        <w:rStyle w:val="a6"/>
        <w:noProof/>
      </w:rPr>
      <w:t>1</w:t>
    </w:r>
    <w:r>
      <w:fldChar w:fldCharType="end"/>
    </w:r>
  </w:p>
  <w:p w:rsidR="00506380" w:rsidRDefault="005063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3B" w:rsidRDefault="003A743B">
      <w:r>
        <w:separator/>
      </w:r>
    </w:p>
  </w:footnote>
  <w:footnote w:type="continuationSeparator" w:id="0">
    <w:p w:rsidR="003A743B" w:rsidRDefault="003A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80" w:rsidRDefault="0050638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75664A"/>
    <w:multiLevelType w:val="singleLevel"/>
    <w:tmpl w:val="8E75664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3A743B"/>
    <w:rsid w:val="00506380"/>
    <w:rsid w:val="00706980"/>
    <w:rsid w:val="00A62B6C"/>
    <w:rsid w:val="00BE3A4D"/>
    <w:rsid w:val="1F5736F7"/>
    <w:rsid w:val="5BDF311F"/>
    <w:rsid w:val="6AB66C40"/>
    <w:rsid w:val="6D535020"/>
    <w:rsid w:val="79D54CA1"/>
    <w:rsid w:val="7CD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FA4626-9313-4B65-B98A-FFB0A434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2018-08-31T06:25:00Z</dcterms:created>
  <dcterms:modified xsi:type="dcterms:W3CDTF">2018-08-31T06:25:00Z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