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27" w:rsidRDefault="00104E71">
      <w:pPr>
        <w:pageBreakBefore/>
        <w:widowControl/>
        <w:spacing w:line="500" w:lineRule="exact"/>
        <w:ind w:right="697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附件1</w:t>
      </w:r>
    </w:p>
    <w:p w:rsidR="00520727" w:rsidRDefault="00520727">
      <w:pPr>
        <w:spacing w:line="500" w:lineRule="exact"/>
        <w:jc w:val="center"/>
        <w:rPr>
          <w:rFonts w:ascii="仿宋_GB2312" w:eastAsia="仿宋_GB2312" w:cs="宋体"/>
          <w:b/>
          <w:color w:val="000000"/>
          <w:kern w:val="0"/>
          <w:sz w:val="32"/>
          <w:szCs w:val="32"/>
        </w:rPr>
      </w:pPr>
    </w:p>
    <w:p w:rsidR="00520727" w:rsidRDefault="00104E7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广西第一工业学校</w:t>
      </w:r>
    </w:p>
    <w:p w:rsidR="00520727" w:rsidRDefault="00104E7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2019</w:t>
      </w:r>
      <w:r>
        <w:rPr>
          <w:rFonts w:hint="eastAsia"/>
          <w:b/>
          <w:sz w:val="36"/>
          <w:szCs w:val="36"/>
        </w:rPr>
        <w:t>年非实名编制工作人员招聘计划表</w:t>
      </w:r>
    </w:p>
    <w:tbl>
      <w:tblPr>
        <w:tblpPr w:leftFromText="180" w:rightFromText="180" w:vertAnchor="text" w:horzAnchor="page" w:tblpX="1409" w:tblpY="441"/>
        <w:tblOverlap w:val="never"/>
        <w:tblW w:w="9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620"/>
        <w:gridCol w:w="6270"/>
        <w:gridCol w:w="720"/>
      </w:tblGrid>
      <w:tr w:rsidR="00520727">
        <w:trPr>
          <w:trHeight w:val="74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27" w:rsidRDefault="00104E71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27" w:rsidRDefault="00104E71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27" w:rsidRDefault="00104E71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27" w:rsidRDefault="00104E71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人数</w:t>
            </w:r>
          </w:p>
        </w:tc>
      </w:tr>
      <w:tr w:rsidR="00520727">
        <w:trPr>
          <w:trHeight w:val="113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27" w:rsidRDefault="00104E71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27" w:rsidRDefault="00104E71">
            <w:pPr>
              <w:widowControl/>
              <w:spacing w:line="500" w:lineRule="exac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图书馆管理员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27" w:rsidRDefault="00104E71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大专及以上学历，年龄在30周岁以下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27" w:rsidRDefault="00104E71">
            <w:pPr>
              <w:widowControl/>
              <w:spacing w:line="500" w:lineRule="exact"/>
              <w:ind w:firstLineChars="100" w:firstLine="24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</w:tbl>
    <w:p w:rsidR="00520727" w:rsidRDefault="00520727">
      <w:pPr>
        <w:spacing w:line="500" w:lineRule="exact"/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520727" w:rsidRDefault="00520727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520727" w:rsidRDefault="00520727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520727" w:rsidRDefault="00520727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520727" w:rsidRDefault="00520727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520727" w:rsidRDefault="00520727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520727" w:rsidRDefault="00520727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520727" w:rsidRDefault="00520727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520727" w:rsidRDefault="00520727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520727" w:rsidRDefault="00520727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520727" w:rsidRDefault="00520727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  <w:bookmarkStart w:id="0" w:name="_GoBack"/>
      <w:bookmarkEnd w:id="0"/>
    </w:p>
    <w:sectPr w:rsidR="00520727" w:rsidSect="00520727">
      <w:headerReference w:type="default" r:id="rId8"/>
      <w:footerReference w:type="even" r:id="rId9"/>
      <w:footerReference w:type="default" r:id="rId10"/>
      <w:pgSz w:w="11906" w:h="16838"/>
      <w:pgMar w:top="1134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1D" w:rsidRDefault="0030221D" w:rsidP="00520727">
      <w:r>
        <w:separator/>
      </w:r>
    </w:p>
  </w:endnote>
  <w:endnote w:type="continuationSeparator" w:id="0">
    <w:p w:rsidR="0030221D" w:rsidRDefault="0030221D" w:rsidP="0052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727" w:rsidRDefault="002C3656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104E71">
      <w:rPr>
        <w:rStyle w:val="a6"/>
      </w:rPr>
      <w:instrText xml:space="preserve">PAGE  </w:instrText>
    </w:r>
    <w:r>
      <w:fldChar w:fldCharType="separate"/>
    </w:r>
    <w:r w:rsidR="00104E71">
      <w:rPr>
        <w:rStyle w:val="a6"/>
      </w:rPr>
      <w:t>6</w:t>
    </w:r>
    <w:r>
      <w:fldChar w:fldCharType="end"/>
    </w:r>
  </w:p>
  <w:p w:rsidR="00520727" w:rsidRDefault="0052072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727" w:rsidRDefault="002C3656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104E71">
      <w:rPr>
        <w:rStyle w:val="a6"/>
      </w:rPr>
      <w:instrText xml:space="preserve">PAGE  </w:instrText>
    </w:r>
    <w:r>
      <w:fldChar w:fldCharType="separate"/>
    </w:r>
    <w:r w:rsidR="005C4DA0">
      <w:rPr>
        <w:rStyle w:val="a6"/>
        <w:noProof/>
      </w:rPr>
      <w:t>1</w:t>
    </w:r>
    <w:r>
      <w:fldChar w:fldCharType="end"/>
    </w:r>
  </w:p>
  <w:p w:rsidR="00520727" w:rsidRDefault="005207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1D" w:rsidRDefault="0030221D" w:rsidP="00520727">
      <w:r>
        <w:separator/>
      </w:r>
    </w:p>
  </w:footnote>
  <w:footnote w:type="continuationSeparator" w:id="0">
    <w:p w:rsidR="0030221D" w:rsidRDefault="0030221D" w:rsidP="00520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727" w:rsidRDefault="0052072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54CA1"/>
    <w:rsid w:val="00104E71"/>
    <w:rsid w:val="002C3656"/>
    <w:rsid w:val="0030221D"/>
    <w:rsid w:val="00520727"/>
    <w:rsid w:val="005C4DA0"/>
    <w:rsid w:val="00D41A92"/>
    <w:rsid w:val="00F25195"/>
    <w:rsid w:val="00F75FFC"/>
    <w:rsid w:val="01CF28B6"/>
    <w:rsid w:val="15234566"/>
    <w:rsid w:val="1689212B"/>
    <w:rsid w:val="1F5736F7"/>
    <w:rsid w:val="2A8F7037"/>
    <w:rsid w:val="32FC751D"/>
    <w:rsid w:val="3550760B"/>
    <w:rsid w:val="3C7B7DE3"/>
    <w:rsid w:val="3DC439C1"/>
    <w:rsid w:val="500407BA"/>
    <w:rsid w:val="5A9827CA"/>
    <w:rsid w:val="5BDF311F"/>
    <w:rsid w:val="67415656"/>
    <w:rsid w:val="6AB66C40"/>
    <w:rsid w:val="6D535020"/>
    <w:rsid w:val="71800D48"/>
    <w:rsid w:val="73E50F84"/>
    <w:rsid w:val="77232658"/>
    <w:rsid w:val="783C743D"/>
    <w:rsid w:val="79D54CA1"/>
    <w:rsid w:val="7CD54925"/>
    <w:rsid w:val="7E9A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72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207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207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20727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4">
    <w:name w:val="_Style 4"/>
    <w:basedOn w:val="a"/>
    <w:qFormat/>
    <w:rsid w:val="00520727"/>
    <w:rPr>
      <w:rFonts w:ascii="Tahoma" w:hAnsi="Tahoma"/>
      <w:sz w:val="24"/>
    </w:rPr>
  </w:style>
  <w:style w:type="character" w:styleId="a6">
    <w:name w:val="page number"/>
    <w:basedOn w:val="a0"/>
    <w:uiPriority w:val="99"/>
    <w:unhideWhenUsed/>
    <w:qFormat/>
    <w:rsid w:val="00520727"/>
  </w:style>
  <w:style w:type="table" w:styleId="a7">
    <w:name w:val="Table Grid"/>
    <w:basedOn w:val="a1"/>
    <w:uiPriority w:val="99"/>
    <w:unhideWhenUsed/>
    <w:qFormat/>
    <w:rsid w:val="005207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72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207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207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20727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4">
    <w:name w:val="_Style 4"/>
    <w:basedOn w:val="a"/>
    <w:qFormat/>
    <w:rsid w:val="00520727"/>
    <w:rPr>
      <w:rFonts w:ascii="Tahoma" w:hAnsi="Tahoma"/>
      <w:sz w:val="24"/>
    </w:rPr>
  </w:style>
  <w:style w:type="character" w:styleId="a6">
    <w:name w:val="page number"/>
    <w:basedOn w:val="a0"/>
    <w:uiPriority w:val="99"/>
    <w:unhideWhenUsed/>
    <w:qFormat/>
    <w:rsid w:val="00520727"/>
  </w:style>
  <w:style w:type="table" w:styleId="a7">
    <w:name w:val="Table Grid"/>
    <w:basedOn w:val="a1"/>
    <w:uiPriority w:val="99"/>
    <w:unhideWhenUsed/>
    <w:qFormat/>
    <w:rsid w:val="005207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2019-01-11T14:24:00Z</dcterms:created>
  <dcterms:modified xsi:type="dcterms:W3CDTF">2019-01-11T14:24:00Z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